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EC" w:rsidRDefault="00227C95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EMPRESA</w:t>
      </w:r>
    </w:p>
    <w:p w:rsidR="00E77151" w:rsidRDefault="00E77151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</w:p>
    <w:p w:rsidR="00E77151" w:rsidRPr="00FB53BE" w:rsidRDefault="00FB53BE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</w:rPr>
      </w:pPr>
      <w:r w:rsidRPr="00FB53BE">
        <w:rPr>
          <w:b/>
          <w:bCs/>
          <w:spacing w:val="-3"/>
        </w:rPr>
        <w:t>A los representantes de la empresa</w:t>
      </w:r>
    </w:p>
    <w:p w:rsidR="005B6026" w:rsidRPr="00E77151" w:rsidRDefault="005B6026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  <w:highlight w:val="yellow"/>
        </w:rPr>
      </w:pPr>
    </w:p>
    <w:p w:rsidR="00C150EC" w:rsidRDefault="00C150EC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</w:p>
    <w:p w:rsidR="007D5D17" w:rsidRDefault="00C150EC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bCs/>
          <w:spacing w:val="-3"/>
        </w:rPr>
      </w:pPr>
      <w:r>
        <w:rPr>
          <w:bCs/>
          <w:spacing w:val="-3"/>
        </w:rPr>
        <w:t xml:space="preserve">En </w:t>
      </w:r>
      <w:r w:rsidR="00B46B9B">
        <w:rPr>
          <w:bCs/>
          <w:spacing w:val="-3"/>
        </w:rPr>
        <w:t>……</w:t>
      </w:r>
      <w:proofErr w:type="gramStart"/>
      <w:r w:rsidR="00B46B9B">
        <w:rPr>
          <w:bCs/>
          <w:spacing w:val="-3"/>
        </w:rPr>
        <w:t>…….</w:t>
      </w:r>
      <w:proofErr w:type="gramEnd"/>
      <w:r w:rsidR="00EB6E76">
        <w:rPr>
          <w:bCs/>
          <w:spacing w:val="-3"/>
        </w:rPr>
        <w:t>,</w:t>
      </w:r>
      <w:r>
        <w:rPr>
          <w:bCs/>
          <w:spacing w:val="-3"/>
        </w:rPr>
        <w:t xml:space="preserve"> a </w:t>
      </w:r>
      <w:r w:rsidR="00227C95">
        <w:rPr>
          <w:bCs/>
          <w:spacing w:val="-3"/>
        </w:rPr>
        <w:t>…………………</w:t>
      </w:r>
    </w:p>
    <w:p w:rsidR="009C52AA" w:rsidRDefault="009C52AA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bCs/>
          <w:spacing w:val="-3"/>
        </w:rPr>
      </w:pPr>
    </w:p>
    <w:p w:rsidR="009C52AA" w:rsidRDefault="009C52AA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 xml:space="preserve">Muy </w:t>
      </w:r>
      <w:r w:rsidR="002B6463">
        <w:rPr>
          <w:spacing w:val="-3"/>
          <w:lang w:val="es-ES_tradnl"/>
        </w:rPr>
        <w:t xml:space="preserve">señores </w:t>
      </w:r>
      <w:r>
        <w:rPr>
          <w:spacing w:val="-3"/>
          <w:lang w:val="es-ES_tradnl"/>
        </w:rPr>
        <w:t>nuestros: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FB53BE" w:rsidRDefault="00FB53BE" w:rsidP="00FB53BE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Lamentamos comunicarles que el efecto que el coronavirus ha tenido en nuestra economía en virtud de de la incidencia del Covid-19, de las medidas de fuerza mayor que se han adoptardo, y de la contración y ralentización del mercado, la empresa se ve en la necesidad de iniciar un Expediente de Regulación de Empleo de contratos de trabajo.</w:t>
      </w:r>
    </w:p>
    <w:p w:rsidR="00B46B9B" w:rsidRDefault="00B46B9B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FB53BE" w:rsidRDefault="00FB53BE" w:rsidP="00FB53BE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 xml:space="preserve">Para ello tenemos que presentar la correspondiente solicitud ante la Autoridad Laboral, por razones de </w:t>
      </w:r>
      <w:r w:rsidRPr="003C1C80">
        <w:rPr>
          <w:spacing w:val="-3"/>
          <w:lang w:val="es-ES_tradnl"/>
        </w:rPr>
        <w:t>fuerza mayor</w:t>
      </w:r>
      <w:r>
        <w:rPr>
          <w:spacing w:val="-3"/>
          <w:lang w:val="es-ES_tradnl"/>
        </w:rPr>
        <w:t>, y se lo comunicamos a los efectos oportunos indicándole que estamos en la confianza que esta situación sea una circunstancia temporal que podamos superar entre todos.</w:t>
      </w:r>
    </w:p>
    <w:p w:rsidR="008D6F23" w:rsidRDefault="008D6F23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FB53BE" w:rsidP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Le hacemos entrega también de una copia de de la documentación acreditativa, así como del informe que vincula la situación actual a la fuerza mayor.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 w:rsidR="009B73F0">
        <w:rPr>
          <w:spacing w:val="-3"/>
          <w:lang w:val="es-ES_tradnl"/>
        </w:rPr>
        <w:t xml:space="preserve">Les rogamos que nos </w:t>
      </w:r>
      <w:r>
        <w:rPr>
          <w:spacing w:val="-3"/>
          <w:lang w:val="es-ES_tradnl"/>
        </w:rPr>
        <w:t xml:space="preserve">presten acuse de recibo </w:t>
      </w:r>
      <w:r w:rsidR="009B73F0">
        <w:rPr>
          <w:spacing w:val="-3"/>
          <w:lang w:val="es-ES_tradnl"/>
        </w:rPr>
        <w:t xml:space="preserve">de la presente. </w:t>
      </w:r>
      <w:bookmarkStart w:id="0" w:name="_GoBack"/>
      <w:bookmarkEnd w:id="0"/>
    </w:p>
    <w:p w:rsidR="009B73F0" w:rsidRDefault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Atentamente.</w:t>
      </w: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La empresa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Pr="00EA2BA3" w:rsidRDefault="00227C95" w:rsidP="00EA2BA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  <w:t xml:space="preserve">               R</w:t>
      </w:r>
      <w:r w:rsidR="009B73F0">
        <w:rPr>
          <w:spacing w:val="-3"/>
          <w:lang w:val="es-ES_tradnl"/>
        </w:rPr>
        <w:t>ecibí:</w:t>
      </w:r>
    </w:p>
    <w:sectPr w:rsidR="007D5D17" w:rsidRPr="00EA2BA3" w:rsidSect="001465A8">
      <w:pgSz w:w="11906" w:h="16838" w:code="9"/>
      <w:pgMar w:top="993" w:right="1701" w:bottom="1417" w:left="1701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17"/>
    <w:rsid w:val="001465A8"/>
    <w:rsid w:val="00227C95"/>
    <w:rsid w:val="00287E41"/>
    <w:rsid w:val="002B6463"/>
    <w:rsid w:val="003729D9"/>
    <w:rsid w:val="005A464A"/>
    <w:rsid w:val="005B6026"/>
    <w:rsid w:val="007345E0"/>
    <w:rsid w:val="007D5D17"/>
    <w:rsid w:val="007D7067"/>
    <w:rsid w:val="00831B51"/>
    <w:rsid w:val="008D6F23"/>
    <w:rsid w:val="008E0AAB"/>
    <w:rsid w:val="009A3F06"/>
    <w:rsid w:val="009B73F0"/>
    <w:rsid w:val="009C52AA"/>
    <w:rsid w:val="00AA5429"/>
    <w:rsid w:val="00B46B9B"/>
    <w:rsid w:val="00B46D09"/>
    <w:rsid w:val="00C150EC"/>
    <w:rsid w:val="00CD0AF8"/>
    <w:rsid w:val="00E77151"/>
    <w:rsid w:val="00EA2BA3"/>
    <w:rsid w:val="00EB6E76"/>
    <w:rsid w:val="00EC0CDE"/>
    <w:rsid w:val="00F05DC9"/>
    <w:rsid w:val="00F26EDD"/>
    <w:rsid w:val="00F46AF1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BE93A"/>
  <w15:chartTrackingRefBased/>
  <w15:docId w15:val="{C3DAFBC9-84A2-4F1E-B574-A83933B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C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65CF4D7D</Template>
  <TotalTime>4</TotalTime>
  <Pages>1</Pages>
  <Words>155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INICIO PERIODO DE CONSULTAS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INICIO PERIODO DE CONSULTAS</dc:title>
  <dc:subject/>
  <dc:creator>JOSEP</dc:creator>
  <cp:keywords/>
  <dc:description/>
  <cp:lastModifiedBy>255JOS</cp:lastModifiedBy>
  <cp:revision>3</cp:revision>
  <cp:lastPrinted>2008-07-28T18:00:00Z</cp:lastPrinted>
  <dcterms:created xsi:type="dcterms:W3CDTF">2020-03-25T14:49:00Z</dcterms:created>
  <dcterms:modified xsi:type="dcterms:W3CDTF">2020-03-25T15:21:00Z</dcterms:modified>
</cp:coreProperties>
</file>