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521DBD7" w:rsidR="00096885" w:rsidRDefault="001113BC">
      <w:pPr>
        <w:jc w:val="both"/>
        <w:rPr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 xml:space="preserve">AUTORIZACION PARA EL TRANSITO CON MOTIVO DE TRABAJO CONFORME AL ART. 7. 1. B) DEL REAL DECRETO 463/2020, DE 14 DE MARZO, </w:t>
      </w:r>
      <w:r w:rsidR="005570CF">
        <w:rPr>
          <w:b/>
          <w:smallCaps/>
          <w:sz w:val="24"/>
          <w:szCs w:val="24"/>
          <w:u w:val="single"/>
        </w:rPr>
        <w:t xml:space="preserve">Y POSTERIORES </w:t>
      </w:r>
      <w:r>
        <w:rPr>
          <w:b/>
          <w:smallCaps/>
          <w:sz w:val="24"/>
          <w:szCs w:val="24"/>
          <w:u w:val="single"/>
        </w:rPr>
        <w:t>POR EL QUE SE DECLARA EL ESTADO DE ALARMA PARA LA GESTIÓN DE LA SITUACIÓN DE CRISIS SANITARIA OCASIONADA POR COVID-19</w:t>
      </w:r>
      <w:r w:rsidR="005570CF">
        <w:rPr>
          <w:b/>
          <w:smallCaps/>
          <w:sz w:val="24"/>
          <w:szCs w:val="24"/>
          <w:u w:val="single"/>
        </w:rPr>
        <w:t xml:space="preserve"> Y SE RESTRINGEN ACTIVIDADES</w:t>
      </w:r>
    </w:p>
    <w:p w14:paraId="00000002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3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4" w14:textId="6DA10899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D. ___________________________</w:t>
      </w:r>
      <w:r>
        <w:rPr>
          <w:color w:val="000000"/>
          <w:sz w:val="24"/>
          <w:szCs w:val="24"/>
        </w:rPr>
        <w:t xml:space="preserve">, provisto de C.I.F./N.I.F. _______________, como administrador de la mercantil </w:t>
      </w:r>
      <w:r>
        <w:rPr>
          <w:b/>
          <w:color w:val="000000"/>
          <w:sz w:val="24"/>
          <w:szCs w:val="24"/>
        </w:rPr>
        <w:t xml:space="preserve">__________________________, </w:t>
      </w:r>
      <w:r>
        <w:rPr>
          <w:color w:val="000000"/>
          <w:sz w:val="24"/>
          <w:szCs w:val="24"/>
        </w:rPr>
        <w:t>sita en la _____________________ de la localidad de __________ (</w:t>
      </w:r>
      <w:r w:rsidR="005570CF">
        <w:rPr>
          <w:color w:val="000000"/>
          <w:sz w:val="24"/>
          <w:szCs w:val="24"/>
        </w:rPr>
        <w:t>………</w:t>
      </w:r>
      <w:proofErr w:type="gramStart"/>
      <w:r w:rsidR="005570CF"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).. </w:t>
      </w:r>
    </w:p>
    <w:p w14:paraId="00000005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6" w14:textId="77777777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CERTIFICO QUE</w:t>
      </w:r>
    </w:p>
    <w:p w14:paraId="00000007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8" w14:textId="3959D9D7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D./Dª. ____________________</w:t>
      </w:r>
      <w:r>
        <w:rPr>
          <w:b/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, provisto/a de N.I.F. ______________________ con domicilio en la C/ ________________ de la localidad de ___________ como trabajador/a de esta mercantil debe continuar prestando servicios, durante el estado de alarma aprobado por Real Decreto 463/202</w:t>
      </w:r>
      <w:r>
        <w:rPr>
          <w:color w:val="000000"/>
          <w:sz w:val="24"/>
          <w:szCs w:val="24"/>
        </w:rPr>
        <w:t xml:space="preserve">0, en relación a la epidemia de Coronavirus. </w:t>
      </w:r>
      <w:r>
        <w:rPr>
          <w:color w:val="000000"/>
          <w:sz w:val="24"/>
          <w:szCs w:val="24"/>
        </w:rPr>
        <w:t>Y dado que la ocupación de nuestra empresa no está incluida dentro de las actividades suspendidas y cerradas por el Gobierno,</w:t>
      </w:r>
      <w:r w:rsidR="005570CF">
        <w:rPr>
          <w:color w:val="000000"/>
          <w:sz w:val="24"/>
          <w:szCs w:val="24"/>
        </w:rPr>
        <w:t xml:space="preserve"> o son necesarias tareas esenciales,</w:t>
      </w:r>
      <w:r>
        <w:rPr>
          <w:color w:val="000000"/>
          <w:sz w:val="24"/>
          <w:szCs w:val="24"/>
        </w:rPr>
        <w:t xml:space="preserve"> se procede a emitir el presente documento con la finalidad de que pueda servir de sal</w:t>
      </w:r>
      <w:r>
        <w:rPr>
          <w:color w:val="000000"/>
          <w:sz w:val="24"/>
          <w:szCs w:val="24"/>
        </w:rPr>
        <w:t>voconducto para certificar los desplazamientos del empleado por motivos laborales.</w:t>
      </w:r>
    </w:p>
    <w:p w14:paraId="00000009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B" w14:textId="77777777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 _________________________________ (opcional)</w:t>
      </w:r>
    </w:p>
    <w:p w14:paraId="0000000C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D" w14:textId="3EC6D3FE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 expido yo y Certifico, en _________, a </w:t>
      </w:r>
      <w:r>
        <w:rPr>
          <w:color w:val="000000"/>
          <w:sz w:val="24"/>
          <w:szCs w:val="24"/>
        </w:rPr>
        <w:t xml:space="preserve">_______ de </w:t>
      </w:r>
      <w:r w:rsidR="005570CF">
        <w:rPr>
          <w:color w:val="000000"/>
          <w:sz w:val="24"/>
          <w:szCs w:val="24"/>
        </w:rPr>
        <w:t>…….</w:t>
      </w:r>
      <w:bookmarkStart w:id="0" w:name="_GoBack"/>
      <w:bookmarkEnd w:id="0"/>
      <w:r>
        <w:rPr>
          <w:color w:val="000000"/>
          <w:sz w:val="24"/>
          <w:szCs w:val="24"/>
        </w:rPr>
        <w:t xml:space="preserve"> de 2.020</w:t>
      </w:r>
    </w:p>
    <w:p w14:paraId="0000000E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F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10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11" w14:textId="77777777" w:rsidR="00096885" w:rsidRDefault="000968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12" w14:textId="77777777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LA EMPRESA</w:t>
      </w:r>
    </w:p>
    <w:p w14:paraId="00000013" w14:textId="77777777" w:rsidR="00096885" w:rsidRDefault="00111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(firma y sello)</w:t>
      </w:r>
    </w:p>
    <w:sectPr w:rsidR="00096885">
      <w:pgSz w:w="11906" w:h="16838"/>
      <w:pgMar w:top="2410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85"/>
    <w:rsid w:val="00096885"/>
    <w:rsid w:val="001113BC"/>
    <w:rsid w:val="005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DE38"/>
  <w15:docId w15:val="{C12A2A51-F94E-4127-8E99-F983C79A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812DEEB6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255JOS</dc:creator>
  <cp:lastModifiedBy>255JOS</cp:lastModifiedBy>
  <cp:revision>2</cp:revision>
  <dcterms:created xsi:type="dcterms:W3CDTF">2020-03-31T09:51:00Z</dcterms:created>
  <dcterms:modified xsi:type="dcterms:W3CDTF">2020-03-31T09:51:00Z</dcterms:modified>
</cp:coreProperties>
</file>